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tblpX="-144" w:tblpY="1"/>
        <w:tblOverlap w:val="never"/>
        <w:tblW w:w="4998" w:type="pct"/>
        <w:tblCellSpacing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006"/>
        <w:gridCol w:w="3780"/>
      </w:tblGrid>
      <w:tr w:rsidR="006553B9" w:rsidRPr="00A62AD4" w14:paraId="7D836DCF" w14:textId="77777777" w:rsidTr="006553B9">
        <w:trPr>
          <w:gridAfter w:val="1"/>
          <w:wAfter w:w="3564" w:type="dxa"/>
          <w:tblHeader/>
          <w:tblCellSpacing w:w="72" w:type="dxa"/>
        </w:trPr>
        <w:tc>
          <w:tcPr>
            <w:tcW w:w="67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259" w:type="dxa"/>
            </w:tcMar>
            <w:vAlign w:val="center"/>
          </w:tcPr>
          <w:p w14:paraId="096B1FBC" w14:textId="7142472D" w:rsidR="006553B9" w:rsidRPr="006553B9" w:rsidRDefault="006553B9" w:rsidP="006553B9">
            <w:pPr>
              <w:pStyle w:val="Title"/>
              <w:spacing w:after="240" w:line="360" w:lineRule="auto"/>
              <w:rPr>
                <w:rFonts w:ascii="Garamond" w:hAnsi="Garamond" w:cs="Arial"/>
                <w:b/>
                <w:bCs/>
                <w:color w:val="104864" w:themeColor="background2" w:themeShade="40"/>
                <w:sz w:val="36"/>
                <w:szCs w:val="36"/>
                <w:shd w:val="clear" w:color="auto" w:fill="FFFFFF"/>
              </w:rPr>
            </w:pPr>
            <w:r w:rsidRPr="006553B9">
              <w:rPr>
                <w:rFonts w:ascii="Garamond" w:hAnsi="Garamond" w:cs="Arial"/>
                <w:b/>
                <w:bCs/>
                <w:color w:val="104864" w:themeColor="background2" w:themeShade="40"/>
                <w:sz w:val="36"/>
                <w:szCs w:val="36"/>
                <w:shd w:val="clear" w:color="auto" w:fill="FFFFFF"/>
              </w:rPr>
              <w:t>11/1 SUNDAY at 3pm</w:t>
            </w:r>
          </w:p>
          <w:p w14:paraId="2857DDDE" w14:textId="16B17014" w:rsidR="006553B9" w:rsidRPr="006553B9" w:rsidRDefault="006553B9" w:rsidP="006553B9">
            <w:pPr>
              <w:pStyle w:val="Title"/>
              <w:spacing w:after="240" w:line="360" w:lineRule="auto"/>
              <w:rPr>
                <w:rFonts w:ascii="Garamond" w:hAnsi="Garamond" w:cs="Arial"/>
                <w:b/>
                <w:bCs/>
                <w:color w:val="104864" w:themeColor="background2" w:themeShade="40"/>
                <w:sz w:val="36"/>
                <w:szCs w:val="36"/>
                <w:shd w:val="clear" w:color="auto" w:fill="FFFFFF"/>
              </w:rPr>
            </w:pPr>
            <w:r w:rsidRPr="006553B9">
              <w:rPr>
                <w:rFonts w:ascii="Garamond" w:hAnsi="Garamond" w:cs="Arial"/>
                <w:b/>
                <w:bCs/>
                <w:color w:val="104864" w:themeColor="background2" w:themeShade="40"/>
                <w:sz w:val="36"/>
                <w:szCs w:val="36"/>
                <w:shd w:val="clear" w:color="auto" w:fill="FFFFFF"/>
              </w:rPr>
              <w:t>Self Advocate families</w:t>
            </w:r>
          </w:p>
          <w:p w14:paraId="72C8A03D" w14:textId="302563F1" w:rsidR="006553B9" w:rsidRPr="00A3249C" w:rsidRDefault="006553B9" w:rsidP="006553B9">
            <w:pPr>
              <w:pStyle w:val="Title"/>
              <w:spacing w:after="240" w:line="360" w:lineRule="auto"/>
              <w:rPr>
                <w:rFonts w:ascii="Garamond" w:hAnsi="Garamond" w:cs="Arial"/>
                <w:b/>
                <w:bCs/>
                <w:color w:val="104864" w:themeColor="background2" w:themeShade="40"/>
                <w:sz w:val="32"/>
                <w:szCs w:val="32"/>
                <w:shd w:val="clear" w:color="auto" w:fill="FFFFFF"/>
              </w:rPr>
            </w:pPr>
            <w:r w:rsidRPr="006553B9">
              <w:rPr>
                <w:rFonts w:ascii="Garamond" w:hAnsi="Garamond" w:cs="Arial"/>
                <w:b/>
                <w:bCs/>
                <w:color w:val="104864" w:themeColor="background2" w:themeShade="40"/>
                <w:sz w:val="36"/>
                <w:szCs w:val="36"/>
                <w:shd w:val="clear" w:color="auto" w:fill="FFFFFF"/>
              </w:rPr>
              <w:t>explore housing</w:t>
            </w:r>
          </w:p>
        </w:tc>
      </w:tr>
      <w:tr w:rsidR="006553B9" w:rsidRPr="00DF6046" w14:paraId="4EE3FDD3" w14:textId="72714B5B" w:rsidTr="006553B9">
        <w:trPr>
          <w:tblHeader/>
          <w:tblCellSpacing w:w="72" w:type="dxa"/>
        </w:trPr>
        <w:tc>
          <w:tcPr>
            <w:tcW w:w="6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right w:w="259" w:type="dxa"/>
            </w:tcMar>
            <w:vAlign w:val="center"/>
          </w:tcPr>
          <w:p w14:paraId="5FD1C383" w14:textId="4A8DD1A3" w:rsidR="006553B9" w:rsidRPr="00A3249C" w:rsidRDefault="006553B9" w:rsidP="006553B9">
            <w:pPr>
              <w:pStyle w:val="m8470312503103177464msolistparagraph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bCs w:val="0"/>
                <w:color w:val="104864" w:themeColor="background2" w:themeShade="40"/>
                <w:sz w:val="28"/>
                <w:szCs w:val="28"/>
                <w:shd w:val="clear" w:color="auto" w:fill="EFEFEF"/>
              </w:rPr>
            </w:pPr>
            <w:r w:rsidRPr="00A3249C">
              <w:rPr>
                <w:rStyle w:val="person-name"/>
                <w:rFonts w:ascii="Garamond" w:hAnsi="Garamond"/>
                <w:b/>
                <w:bCs/>
                <w:color w:val="104864" w:themeColor="background2" w:themeShade="40"/>
                <w:sz w:val="28"/>
                <w:szCs w:val="28"/>
                <w:shd w:val="clear" w:color="auto" w:fill="FFFFFF"/>
              </w:rPr>
              <w:t>Julie Ryan-Silva -</w:t>
            </w:r>
            <w:r w:rsidRPr="00A3249C">
              <w:rPr>
                <w:rStyle w:val="person-title"/>
                <w:rFonts w:ascii="Garamond" w:hAnsi="Garamond"/>
                <w:b/>
                <w:bCs/>
                <w:color w:val="104864" w:themeColor="background2" w:themeShade="40"/>
                <w:sz w:val="28"/>
                <w:szCs w:val="28"/>
                <w:shd w:val="clear" w:color="auto" w:fill="FFFFFF"/>
              </w:rPr>
              <w:t xml:space="preserve">Director of Communications and Research Main Street Connect. Main Street is an inclusive apartment building and community located in Rockville, MD where 25% of the building’s 70 units are set aside for adults with disabilities and the remaining 75% are affordable housing options for all. </w:t>
            </w:r>
          </w:p>
          <w:p w14:paraId="3D22406E" w14:textId="77777777" w:rsidR="006553B9" w:rsidRPr="00A3249C" w:rsidRDefault="006553B9" w:rsidP="006553B9">
            <w:pPr>
              <w:pStyle w:val="m8470312503103177464msolistparagraph"/>
              <w:shd w:val="clear" w:color="auto" w:fill="FFFFFF"/>
              <w:spacing w:before="0" w:beforeAutospacing="0" w:after="0" w:afterAutospacing="0"/>
              <w:ind w:left="720"/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</w:rPr>
            </w:pPr>
          </w:p>
          <w:p w14:paraId="3AD69FBE" w14:textId="68F63331" w:rsidR="006553B9" w:rsidRPr="00A3249C" w:rsidRDefault="006553B9" w:rsidP="006553B9">
            <w:pPr>
              <w:pStyle w:val="m8470312503103177464msolistparagraph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</w:rPr>
            </w:pPr>
            <w:r w:rsidRPr="00A3249C"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</w:rPr>
              <w:t>Trish Bailey-Director of Development, Jubilee Association of MD, can provide direction with services and schedule a future virtual tour.</w:t>
            </w:r>
          </w:p>
          <w:p w14:paraId="7660297D" w14:textId="77777777" w:rsidR="006553B9" w:rsidRPr="00A3249C" w:rsidRDefault="006553B9" w:rsidP="006553B9">
            <w:pPr>
              <w:pStyle w:val="m8470312503103177464msolistparagraph"/>
              <w:shd w:val="clear" w:color="auto" w:fill="FFFFFF"/>
              <w:spacing w:before="0" w:beforeAutospacing="0" w:after="0" w:afterAutospacing="0"/>
              <w:ind w:left="720"/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</w:rPr>
            </w:pPr>
          </w:p>
          <w:p w14:paraId="7A49B9EA" w14:textId="5635E519" w:rsidR="006553B9" w:rsidRPr="00A3249C" w:rsidRDefault="006553B9" w:rsidP="006553B9">
            <w:pPr>
              <w:pStyle w:val="m8470312503103177464msolistparagraph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</w:rPr>
            </w:pPr>
            <w:r w:rsidRPr="00A3249C"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</w:rPr>
              <w:t xml:space="preserve">Gabi </w:t>
            </w:r>
            <w:proofErr w:type="spellStart"/>
            <w:r w:rsidRPr="00A3249C"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</w:rPr>
              <w:t>Ciner</w:t>
            </w:r>
            <w:proofErr w:type="spellEnd"/>
            <w:r w:rsidRPr="00A3249C"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</w:rPr>
              <w:t xml:space="preserve">- realtor and wife of Jared </w:t>
            </w:r>
            <w:proofErr w:type="spellStart"/>
            <w:r w:rsidRPr="00A3249C"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</w:rPr>
              <w:t>Ciner</w:t>
            </w:r>
            <w:proofErr w:type="spellEnd"/>
            <w:r w:rsidRPr="00A3249C"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</w:rPr>
              <w:t xml:space="preserve"> (SPIRIT Club). Gaby is interested in helping our sons and daughters with disabilities and their families learn what is missing in the process.</w:t>
            </w:r>
          </w:p>
          <w:p w14:paraId="54C8566B" w14:textId="24A81B04" w:rsidR="006553B9" w:rsidRPr="00A3249C" w:rsidRDefault="006553B9" w:rsidP="006553B9">
            <w:pPr>
              <w:pStyle w:val="m8470312503103177464msolistparagraph"/>
              <w:shd w:val="clear" w:color="auto" w:fill="FFFFFF"/>
              <w:spacing w:before="0" w:beforeAutospacing="0" w:after="0" w:afterAutospacing="0"/>
              <w:ind w:left="720"/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</w:rPr>
            </w:pPr>
          </w:p>
          <w:p w14:paraId="431A59E4" w14:textId="596F0CEF" w:rsidR="006553B9" w:rsidRPr="00A3249C" w:rsidRDefault="006553B9" w:rsidP="006553B9">
            <w:pPr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  <w:shd w:val="clear" w:color="auto" w:fill="FFFFFF"/>
              </w:rPr>
            </w:pPr>
            <w:r w:rsidRPr="00A3249C"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  <w:shd w:val="clear" w:color="auto" w:fill="FFFFFF"/>
              </w:rPr>
              <w:t xml:space="preserve">When: Nov 1, 2020 03:00 PM </w:t>
            </w:r>
          </w:p>
          <w:p w14:paraId="64F757B8" w14:textId="77777777" w:rsidR="006553B9" w:rsidRPr="00A3249C" w:rsidRDefault="006553B9" w:rsidP="006553B9">
            <w:pPr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  <w:shd w:val="clear" w:color="auto" w:fill="FFFFFF"/>
              </w:rPr>
            </w:pPr>
          </w:p>
          <w:p w14:paraId="7FED0A27" w14:textId="141D4200" w:rsidR="006553B9" w:rsidRPr="00A3249C" w:rsidRDefault="006553B9" w:rsidP="006553B9">
            <w:pPr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  <w:shd w:val="clear" w:color="auto" w:fill="FFFFFF"/>
              </w:rPr>
            </w:pPr>
            <w:r w:rsidRPr="00A3249C">
              <w:rPr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  <w:shd w:val="clear" w:color="auto" w:fill="FFFFFF"/>
              </w:rPr>
              <w:t>You must register in advance for this meeting:</w:t>
            </w:r>
          </w:p>
          <w:p w14:paraId="4FC35361" w14:textId="60487A8F" w:rsidR="006553B9" w:rsidRDefault="006553B9" w:rsidP="006553B9">
            <w:pPr>
              <w:rPr>
                <w:rStyle w:val="Hyperlink"/>
                <w:rFonts w:ascii="Garamond" w:hAnsi="Garamond" w:cs="Arial"/>
                <w:b/>
                <w:bCs/>
                <w:color w:val="104864" w:themeColor="background2" w:themeShade="40"/>
                <w:sz w:val="28"/>
                <w:szCs w:val="28"/>
                <w:shd w:val="clear" w:color="auto" w:fill="FFFFFF"/>
              </w:rPr>
            </w:pPr>
            <w:hyperlink r:id="rId7" w:history="1">
              <w:r w:rsidRPr="00A3249C">
                <w:rPr>
                  <w:rStyle w:val="Hyperlink"/>
                  <w:rFonts w:ascii="Garamond" w:hAnsi="Garamond" w:cs="Arial"/>
                  <w:b/>
                  <w:bCs/>
                  <w:color w:val="104864" w:themeColor="background2" w:themeShade="40"/>
                  <w:sz w:val="28"/>
                  <w:szCs w:val="28"/>
                  <w:shd w:val="clear" w:color="auto" w:fill="FFFFFF"/>
                </w:rPr>
                <w:t>https://us02web.zoom.us/meeting/register/tZUkdu2hrjssG92-4vrLGwr34ov0MOZJcGOV</w:t>
              </w:r>
            </w:hyperlink>
          </w:p>
          <w:p w14:paraId="43AB71FA" w14:textId="2EE62343" w:rsidR="006553B9" w:rsidRPr="00A3249C" w:rsidRDefault="006553B9" w:rsidP="006553B9">
            <w:pPr>
              <w:rPr>
                <w:rFonts w:ascii="Garamond" w:hAnsi="Garamond" w:cs="Arial"/>
                <w:b/>
                <w:bCs/>
                <w:color w:val="104864" w:themeColor="background2" w:themeShade="40"/>
                <w:sz w:val="16"/>
                <w:szCs w:val="16"/>
                <w:shd w:val="clear" w:color="auto" w:fill="FFFFFF"/>
              </w:rPr>
            </w:pPr>
          </w:p>
          <w:p w14:paraId="24701AF4" w14:textId="505BE9AC" w:rsidR="006553B9" w:rsidRDefault="006553B9" w:rsidP="006553B9">
            <w:pPr>
              <w:pStyle w:val="Title"/>
              <w:jc w:val="left"/>
              <w:rPr>
                <w:rFonts w:ascii="Garamond" w:hAnsi="Garamond" w:cs="Arial"/>
                <w:b/>
                <w:bCs/>
                <w:color w:val="104864" w:themeColor="background2" w:themeShade="40"/>
                <w:sz w:val="20"/>
                <w:szCs w:val="20"/>
                <w:shd w:val="clear" w:color="auto" w:fill="FFFFFF"/>
              </w:rPr>
            </w:pPr>
            <w:r w:rsidRPr="00A3249C">
              <w:rPr>
                <w:rFonts w:ascii="Garamond" w:hAnsi="Garamond" w:cs="Arial"/>
                <w:b/>
                <w:bCs/>
                <w:color w:val="104864" w:themeColor="background2" w:themeShade="40"/>
                <w:sz w:val="20"/>
                <w:szCs w:val="20"/>
                <w:shd w:val="clear" w:color="auto" w:fill="FFFFFF"/>
              </w:rPr>
              <w:t>After registering, you will receive a confirmation email containing information about joining the MEETING. you will be sent a reminder Sunday.</w:t>
            </w:r>
          </w:p>
          <w:p w14:paraId="71203C41" w14:textId="7CB48278" w:rsidR="006553B9" w:rsidRDefault="006553B9" w:rsidP="006553B9">
            <w:pPr>
              <w:pStyle w:val="Title"/>
              <w:jc w:val="left"/>
              <w:rPr>
                <w:rFonts w:ascii="Garamond" w:hAnsi="Garamond" w:cs="Arial"/>
                <w:b/>
                <w:bCs/>
                <w:color w:val="104864" w:themeColor="background2" w:themeShade="40"/>
                <w:sz w:val="20"/>
                <w:szCs w:val="20"/>
                <w:shd w:val="clear" w:color="auto" w:fill="FFFFFF"/>
              </w:rPr>
            </w:pPr>
          </w:p>
          <w:p w14:paraId="33FE3559" w14:textId="77777777" w:rsidR="006553B9" w:rsidRDefault="006553B9" w:rsidP="006553B9">
            <w:pPr>
              <w:pStyle w:val="Title"/>
              <w:jc w:val="left"/>
              <w:rPr>
                <w:rFonts w:ascii="Garamond" w:hAnsi="Garamond" w:cs="Arial"/>
                <w:b/>
                <w:bCs/>
                <w:color w:val="104864" w:themeColor="background2" w:themeShade="40"/>
                <w:sz w:val="20"/>
                <w:szCs w:val="20"/>
                <w:shd w:val="clear" w:color="auto" w:fill="FFFFFF"/>
              </w:rPr>
            </w:pPr>
          </w:p>
          <w:p w14:paraId="247CC737" w14:textId="176BB1D7" w:rsidR="006553B9" w:rsidRPr="00A3249C" w:rsidRDefault="006553B9" w:rsidP="006553B9">
            <w:pPr>
              <w:pStyle w:val="Title"/>
              <w:jc w:val="left"/>
              <w:rPr>
                <w:rFonts w:ascii="Garamond" w:hAnsi="Garamond" w:cs="Arial"/>
                <w:b/>
                <w:bCs/>
                <w:color w:val="104864" w:themeColor="background2" w:themeShade="4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 w:cs="Arial"/>
                <w:b/>
                <w:bCs/>
                <w:color w:val="104864" w:themeColor="background2" w:themeShade="40"/>
                <w:sz w:val="20"/>
                <w:szCs w:val="20"/>
                <w:shd w:val="clear" w:color="auto" w:fill="FFFFFF"/>
              </w:rPr>
              <w:t xml:space="preserve">questions email </w:t>
            </w:r>
            <w:hyperlink r:id="rId8" w:history="1">
              <w:r w:rsidRPr="002A64B1">
                <w:rPr>
                  <w:rStyle w:val="Hyperlink"/>
                  <w:rFonts w:ascii="Garamond" w:hAnsi="Garamond" w:cs="Arial"/>
                  <w:b/>
                  <w:bCs/>
                  <w:sz w:val="20"/>
                  <w:szCs w:val="20"/>
                  <w:shd w:val="clear" w:color="auto" w:fill="FFFFFF"/>
                </w:rPr>
                <w:t>maryann@dsnmc.org</w:t>
              </w:r>
            </w:hyperlink>
            <w:r>
              <w:rPr>
                <w:rFonts w:ascii="Garamond" w:hAnsi="Garamond" w:cs="Arial"/>
                <w:b/>
                <w:bCs/>
                <w:color w:val="104864" w:themeColor="background2" w:themeShade="40"/>
                <w:sz w:val="20"/>
                <w:szCs w:val="20"/>
                <w:shd w:val="clear" w:color="auto" w:fill="FFFFFF"/>
              </w:rPr>
              <w:t xml:space="preserve"> or call 301-641-1699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3B52" w14:textId="77777777" w:rsidR="006553B9" w:rsidRDefault="006553B9" w:rsidP="006553B9">
            <w:pPr>
              <w:rPr>
                <w:caps/>
              </w:rPr>
            </w:pPr>
          </w:p>
          <w:p w14:paraId="27473001" w14:textId="77777777" w:rsidR="006553B9" w:rsidRDefault="006553B9" w:rsidP="006553B9">
            <w:pPr>
              <w:rPr>
                <w:caps/>
              </w:rPr>
            </w:pPr>
            <w:r>
              <w:rPr>
                <w:caps/>
                <w:noProof/>
              </w:rPr>
              <w:drawing>
                <wp:inline distT="0" distB="0" distL="0" distR="0" wp14:anchorId="7413C924" wp14:editId="0A1F2DB5">
                  <wp:extent cx="2256790" cy="1597660"/>
                  <wp:effectExtent l="0" t="0" r="0" b="2540"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790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8153CF" w14:textId="77777777" w:rsidR="006553B9" w:rsidRDefault="006553B9" w:rsidP="006553B9">
            <w:pPr>
              <w:rPr>
                <w:caps/>
              </w:rPr>
            </w:pPr>
          </w:p>
          <w:p w14:paraId="27257711" w14:textId="77777777" w:rsidR="006553B9" w:rsidRDefault="006553B9" w:rsidP="006553B9">
            <w:pPr>
              <w:rPr>
                <w:caps/>
              </w:rPr>
            </w:pPr>
            <w:r>
              <w:rPr>
                <w:caps/>
                <w:noProof/>
              </w:rPr>
              <w:drawing>
                <wp:inline distT="0" distB="0" distL="0" distR="0" wp14:anchorId="1F0B8C45" wp14:editId="459F9D4A">
                  <wp:extent cx="2256790" cy="1510665"/>
                  <wp:effectExtent l="0" t="0" r="0" b="0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79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D66B8E" w14:textId="77777777" w:rsidR="006553B9" w:rsidRDefault="006553B9" w:rsidP="006553B9">
            <w:pPr>
              <w:rPr>
                <w:caps/>
              </w:rPr>
            </w:pPr>
          </w:p>
          <w:p w14:paraId="7F64D512" w14:textId="6FA302E6" w:rsidR="006553B9" w:rsidRPr="006553B9" w:rsidRDefault="006553B9" w:rsidP="006553B9">
            <w:r>
              <w:rPr>
                <w:noProof/>
              </w:rPr>
              <w:drawing>
                <wp:inline distT="0" distB="0" distL="0" distR="0" wp14:anchorId="5BE94FBD" wp14:editId="1B7EEEFC">
                  <wp:extent cx="2143125" cy="21431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3B9" w:rsidRPr="00DF6046" w14:paraId="1892BCA6" w14:textId="77777777" w:rsidTr="006553B9">
        <w:trPr>
          <w:tblHeader/>
          <w:tblCellSpacing w:w="72" w:type="dxa"/>
        </w:trPr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59" w:type="dxa"/>
            </w:tcMar>
            <w:vAlign w:val="center"/>
          </w:tcPr>
          <w:p w14:paraId="348BC7AB" w14:textId="77777777" w:rsidR="006553B9" w:rsidRPr="00A3249C" w:rsidRDefault="006553B9" w:rsidP="006553B9">
            <w:pPr>
              <w:pStyle w:val="m8470312503103177464msolistparagraph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person-name"/>
                <w:rFonts w:ascii="Garamond" w:hAnsi="Garamond"/>
                <w:b/>
                <w:bCs/>
                <w:color w:val="104864" w:themeColor="background2" w:themeShade="4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B61F" w14:textId="77777777" w:rsidR="006553B9" w:rsidRDefault="006553B9" w:rsidP="006553B9">
            <w:pPr>
              <w:rPr>
                <w:caps/>
              </w:rPr>
            </w:pPr>
          </w:p>
        </w:tc>
      </w:tr>
    </w:tbl>
    <w:p w14:paraId="5C028371" w14:textId="51DA592B" w:rsidR="00A62AD4" w:rsidRPr="00DF6046" w:rsidRDefault="006553B9" w:rsidP="003254ED">
      <w:pPr>
        <w:pStyle w:val="NoSpacing"/>
      </w:pPr>
      <w:r>
        <w:br w:type="textWrapping" w:clear="all"/>
      </w:r>
    </w:p>
    <w:sectPr w:rsidR="00A62AD4" w:rsidRPr="00DF6046" w:rsidSect="00A62AD4">
      <w:footerReference w:type="default" r:id="rId12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895B8" w14:textId="77777777" w:rsidR="00AF2433" w:rsidRDefault="00AF2433">
      <w:pPr>
        <w:spacing w:after="0"/>
      </w:pPr>
      <w:r>
        <w:separator/>
      </w:r>
    </w:p>
  </w:endnote>
  <w:endnote w:type="continuationSeparator" w:id="0">
    <w:p w14:paraId="64E793F7" w14:textId="77777777" w:rsidR="00AF2433" w:rsidRDefault="00AF24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4E287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BD824" w14:textId="77777777" w:rsidR="00AF2433" w:rsidRDefault="00AF2433">
      <w:pPr>
        <w:spacing w:after="0"/>
      </w:pPr>
      <w:r>
        <w:separator/>
      </w:r>
    </w:p>
  </w:footnote>
  <w:footnote w:type="continuationSeparator" w:id="0">
    <w:p w14:paraId="7C932B62" w14:textId="77777777" w:rsidR="00AF2433" w:rsidRDefault="00AF24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22D77"/>
    <w:multiLevelType w:val="multilevel"/>
    <w:tmpl w:val="C67E5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A32A8"/>
    <w:multiLevelType w:val="multilevel"/>
    <w:tmpl w:val="25DEF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8346B"/>
    <w:multiLevelType w:val="hybridMultilevel"/>
    <w:tmpl w:val="2FF4F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90"/>
    <w:rsid w:val="000351C0"/>
    <w:rsid w:val="00054CDE"/>
    <w:rsid w:val="000D63C1"/>
    <w:rsid w:val="00114820"/>
    <w:rsid w:val="001608E2"/>
    <w:rsid w:val="001635C3"/>
    <w:rsid w:val="001901C5"/>
    <w:rsid w:val="00190AC0"/>
    <w:rsid w:val="00194198"/>
    <w:rsid w:val="00212FC8"/>
    <w:rsid w:val="00253E90"/>
    <w:rsid w:val="002A752A"/>
    <w:rsid w:val="00306A5A"/>
    <w:rsid w:val="003254ED"/>
    <w:rsid w:val="003640D2"/>
    <w:rsid w:val="00373061"/>
    <w:rsid w:val="0039607E"/>
    <w:rsid w:val="003A1681"/>
    <w:rsid w:val="003F34EC"/>
    <w:rsid w:val="0043521E"/>
    <w:rsid w:val="004456B0"/>
    <w:rsid w:val="004A152B"/>
    <w:rsid w:val="004A7056"/>
    <w:rsid w:val="00547B35"/>
    <w:rsid w:val="00597246"/>
    <w:rsid w:val="00604635"/>
    <w:rsid w:val="00647BC2"/>
    <w:rsid w:val="006553B9"/>
    <w:rsid w:val="00661932"/>
    <w:rsid w:val="006D268E"/>
    <w:rsid w:val="0073298F"/>
    <w:rsid w:val="00791271"/>
    <w:rsid w:val="007E689D"/>
    <w:rsid w:val="00840850"/>
    <w:rsid w:val="008422B3"/>
    <w:rsid w:val="00867D12"/>
    <w:rsid w:val="008C759A"/>
    <w:rsid w:val="008D5551"/>
    <w:rsid w:val="009305C0"/>
    <w:rsid w:val="009341A1"/>
    <w:rsid w:val="00A3249C"/>
    <w:rsid w:val="00A62AD4"/>
    <w:rsid w:val="00A62DE4"/>
    <w:rsid w:val="00A63E63"/>
    <w:rsid w:val="00A83F67"/>
    <w:rsid w:val="00AF2433"/>
    <w:rsid w:val="00B049A7"/>
    <w:rsid w:val="00B17A07"/>
    <w:rsid w:val="00B862AA"/>
    <w:rsid w:val="00BA21E7"/>
    <w:rsid w:val="00BD2946"/>
    <w:rsid w:val="00C73579"/>
    <w:rsid w:val="00C846F3"/>
    <w:rsid w:val="00C96C57"/>
    <w:rsid w:val="00D91B70"/>
    <w:rsid w:val="00DB195B"/>
    <w:rsid w:val="00DF6046"/>
    <w:rsid w:val="00E27C48"/>
    <w:rsid w:val="00E85770"/>
    <w:rsid w:val="00F176B5"/>
    <w:rsid w:val="00F73772"/>
    <w:rsid w:val="00FA5A23"/>
    <w:rsid w:val="00FA5D93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8E9180"/>
  <w15:chartTrackingRefBased/>
  <w15:docId w15:val="{C3AD9EEE-5420-415F-814E-6FE97867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B5294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0F6FC6" w:themeColor="accent1"/>
      <w:spacing w:val="0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0B5294" w:themeColor="accent1" w:themeShade="BF"/>
        <w:bottom w:val="single" w:sz="8" w:space="6" w:color="0B5294" w:themeColor="accent1" w:themeShade="BF"/>
      </w:pBdr>
      <w:spacing w:before="240"/>
      <w:ind w:left="288" w:right="288"/>
      <w:contextualSpacing/>
      <w:jc w:val="center"/>
    </w:pPr>
    <w:rPr>
      <w:caps/>
      <w:color w:val="0B5294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0B5294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0B5294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262626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0F6FC6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0B5294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0B5294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0F6FC6" w:themeColor="accent1" w:frame="1"/>
        <w:left w:val="single" w:sz="2" w:space="10" w:color="0F6FC6" w:themeColor="accent1" w:frame="1"/>
        <w:bottom w:val="single" w:sz="2" w:space="10" w:color="0F6FC6" w:themeColor="accent1" w:frame="1"/>
        <w:right w:val="single" w:sz="2" w:space="10" w:color="0F6FC6" w:themeColor="accent1" w:frame="1"/>
      </w:pBdr>
      <w:ind w:left="1152" w:right="1152"/>
    </w:pPr>
    <w:rPr>
      <w:i/>
      <w:iCs/>
      <w:color w:val="0F6FC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/>
    </w:pPr>
    <w:rPr>
      <w:i/>
      <w:iCs/>
      <w:color w:val="17406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85DFD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F491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0F6FC6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B195B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  <w:style w:type="paragraph" w:customStyle="1" w:styleId="m8470312503103177464msolistparagraph">
    <w:name w:val="m_8470312503103177464msolistparagraph"/>
    <w:basedOn w:val="Normal"/>
    <w:rsid w:val="009341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6046"/>
    <w:rPr>
      <w:color w:val="605E5C"/>
      <w:shd w:val="clear" w:color="auto" w:fill="E1DFDD"/>
    </w:rPr>
  </w:style>
  <w:style w:type="character" w:customStyle="1" w:styleId="person-name">
    <w:name w:val="person-name"/>
    <w:basedOn w:val="DefaultParagraphFont"/>
    <w:rsid w:val="00DF6046"/>
  </w:style>
  <w:style w:type="character" w:customStyle="1" w:styleId="person-title">
    <w:name w:val="person-title"/>
    <w:basedOn w:val="DefaultParagraphFont"/>
    <w:rsid w:val="00DF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ann@dsnm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meeting/register/tZUkdu2hrjssG92-4vrLGwr34ov0MOZJc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19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Mary Ann Dawedeit</cp:lastModifiedBy>
  <cp:revision>4</cp:revision>
  <dcterms:created xsi:type="dcterms:W3CDTF">2020-10-25T14:13:00Z</dcterms:created>
  <dcterms:modified xsi:type="dcterms:W3CDTF">2020-10-25T20:39:00Z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